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3D" w:rsidRDefault="002C5E3D" w:rsidP="00D9553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95535">
        <w:rPr>
          <w:rFonts w:ascii="Arial" w:hAnsi="Arial" w:cs="Arial"/>
          <w:b/>
          <w:bCs/>
          <w:sz w:val="24"/>
          <w:szCs w:val="24"/>
        </w:rPr>
        <w:t>I° QUADRIMESTRE – VALUTAZIONE INTERMEDIA</w:t>
      </w:r>
    </w:p>
    <w:p w:rsidR="002C5E3D" w:rsidRDefault="002C5E3D" w:rsidP="00D95535">
      <w:pPr>
        <w:jc w:val="both"/>
        <w:rPr>
          <w:rFonts w:ascii="Arial" w:hAnsi="Arial" w:cs="Arial"/>
        </w:rPr>
      </w:pPr>
      <w:r w:rsidRPr="00D95535">
        <w:rPr>
          <w:rFonts w:ascii="Arial" w:hAnsi="Arial" w:cs="Arial"/>
        </w:rPr>
        <w:t>Nel corso del I° quadrimestre l’alunno/a ha</w:t>
      </w:r>
      <w:r>
        <w:rPr>
          <w:rFonts w:ascii="Arial" w:hAnsi="Arial" w:cs="Arial"/>
        </w:rPr>
        <w:t xml:space="preserve"> mostrato un (1)_________________ interesse e motivazione nei confronti delle attività  proposte. L’ impegno a scuola e a casa è stato (2)__________________ . Ha organizzato il proprio lavoro in modo (3)_____________________ acquisendo un (4)______________________ grado di autonomia.</w:t>
      </w:r>
    </w:p>
    <w:p w:rsidR="002C5E3D" w:rsidRPr="000578F1" w:rsidRDefault="002C5E3D" w:rsidP="000578F1">
      <w:pPr>
        <w:jc w:val="both"/>
        <w:rPr>
          <w:rFonts w:ascii="Arial" w:hAnsi="Arial" w:cs="Arial"/>
        </w:rPr>
      </w:pPr>
      <w:r w:rsidRPr="000578F1">
        <w:rPr>
          <w:rFonts w:ascii="Arial" w:hAnsi="Arial" w:cs="Arial"/>
        </w:rPr>
        <w:t>Si è relazionato in modo(5) _________________ con i compagni, dimostrandosi (6) _________________ nei confronti delle insegnanti.</w:t>
      </w:r>
    </w:p>
    <w:p w:rsidR="002C5E3D" w:rsidRDefault="002C5E3D" w:rsidP="00D95535">
      <w:pPr>
        <w:jc w:val="both"/>
        <w:rPr>
          <w:rFonts w:ascii="Arial" w:hAnsi="Arial" w:cs="Arial"/>
        </w:rPr>
      </w:pPr>
      <w:r w:rsidRPr="00C1435A">
        <w:rPr>
          <w:rFonts w:ascii="Arial" w:hAnsi="Arial" w:cs="Arial"/>
        </w:rPr>
        <w:t>Ha raggiunto in modo (7) __________________________  gli obiettivi per lui programmati</w:t>
      </w:r>
      <w:r>
        <w:rPr>
          <w:rFonts w:ascii="Arial" w:hAnsi="Arial" w:cs="Arial"/>
        </w:rPr>
        <w:t>.</w:t>
      </w:r>
    </w:p>
    <w:p w:rsidR="002C5E3D" w:rsidRDefault="002C5E3D" w:rsidP="00D955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LEGENDA</w:t>
      </w:r>
    </w:p>
    <w:p w:rsidR="002C5E3D" w:rsidRDefault="002C5E3D" w:rsidP="0023774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LIVELLO DI INTERESSE E MOTIVAZIONE:  </w:t>
      </w:r>
      <w:r w:rsidRPr="00097064">
        <w:rPr>
          <w:rFonts w:ascii="Tahoma" w:hAnsi="Tahoma" w:cs="Tahoma"/>
          <w:sz w:val="18"/>
          <w:szCs w:val="18"/>
        </w:rPr>
        <w:t>a) notevole - b) adeguato - c) discreto - d) sufficiente - e) scarso</w:t>
      </w:r>
    </w:p>
    <w:p w:rsidR="002C5E3D" w:rsidRPr="00237743" w:rsidRDefault="002C5E3D" w:rsidP="0023774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IMPEGNO A SCUOLA E A CASA: </w:t>
      </w:r>
      <w:r w:rsidRPr="00097064">
        <w:rPr>
          <w:rFonts w:ascii="Tahoma" w:hAnsi="Tahoma" w:cs="Tahoma"/>
          <w:sz w:val="18"/>
          <w:szCs w:val="18"/>
        </w:rPr>
        <w:t>a) lodevole - b) soddisfacente - c) adeguato - d) discreto - d) sufficiente - f)scarso</w:t>
      </w:r>
    </w:p>
    <w:p w:rsidR="002C5E3D" w:rsidRDefault="002C5E3D" w:rsidP="002079E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37743">
        <w:rPr>
          <w:rFonts w:ascii="Tahoma" w:hAnsi="Tahoma" w:cs="Tahoma"/>
          <w:sz w:val="18"/>
          <w:szCs w:val="18"/>
        </w:rPr>
        <w:t xml:space="preserve">ORGANIZZAZIONE DEL LAVORO: </w:t>
      </w:r>
      <w:r w:rsidRPr="00097064">
        <w:rPr>
          <w:rFonts w:ascii="Tahoma" w:hAnsi="Tahoma" w:cs="Tahoma"/>
          <w:sz w:val="18"/>
          <w:szCs w:val="18"/>
        </w:rPr>
        <w:t>a) autonomo - b) rapido - c) intuitivo - d)  lento</w:t>
      </w:r>
    </w:p>
    <w:p w:rsidR="002C5E3D" w:rsidRDefault="002C5E3D" w:rsidP="002079E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GRADO DI AUTONOMIA: </w:t>
      </w:r>
      <w:r w:rsidRPr="00097064">
        <w:rPr>
          <w:rFonts w:ascii="Tahoma" w:hAnsi="Tahoma" w:cs="Tahoma"/>
          <w:sz w:val="18"/>
          <w:szCs w:val="18"/>
        </w:rPr>
        <w:t>a) soddisfacente - b) adeguato - c) buon – d) discreto - d) sufficiente - e) scarso</w:t>
      </w:r>
    </w:p>
    <w:p w:rsidR="002C5E3D" w:rsidRDefault="002C5E3D" w:rsidP="002079E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RELAZIONE CON I PARI: </w:t>
      </w:r>
      <w:r w:rsidRPr="00097064">
        <w:rPr>
          <w:rFonts w:ascii="Tahoma" w:hAnsi="Tahoma" w:cs="Tahoma"/>
          <w:sz w:val="18"/>
          <w:szCs w:val="18"/>
        </w:rPr>
        <w:t xml:space="preserve">a) </w:t>
      </w:r>
      <w:r>
        <w:rPr>
          <w:rFonts w:ascii="Tahoma" w:hAnsi="Tahoma" w:cs="Tahoma"/>
          <w:sz w:val="18"/>
          <w:szCs w:val="18"/>
        </w:rPr>
        <w:t xml:space="preserve">molto </w:t>
      </w:r>
      <w:r w:rsidRPr="00097064">
        <w:rPr>
          <w:rFonts w:ascii="Tahoma" w:hAnsi="Tahoma" w:cs="Tahoma"/>
          <w:sz w:val="18"/>
          <w:szCs w:val="18"/>
        </w:rPr>
        <w:t>positivo - b)</w:t>
      </w:r>
      <w:r>
        <w:rPr>
          <w:rFonts w:ascii="Tahoma" w:hAnsi="Tahoma" w:cs="Tahoma"/>
          <w:sz w:val="18"/>
          <w:szCs w:val="18"/>
        </w:rPr>
        <w:t>positivo c) non sempre positivo - d</w:t>
      </w:r>
      <w:r w:rsidRPr="00097064">
        <w:rPr>
          <w:rFonts w:ascii="Tahoma" w:hAnsi="Tahoma" w:cs="Tahoma"/>
          <w:sz w:val="18"/>
          <w:szCs w:val="18"/>
        </w:rPr>
        <w:t>) conflittuale</w:t>
      </w:r>
    </w:p>
    <w:p w:rsidR="002C5E3D" w:rsidRDefault="002C5E3D" w:rsidP="002079E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RELAZIONE CON L’INSEGNANTE:</w:t>
      </w:r>
      <w:r w:rsidRPr="00C1435A">
        <w:rPr>
          <w:rFonts w:ascii="Tahoma" w:hAnsi="Tahoma" w:cs="Tahoma"/>
          <w:sz w:val="18"/>
          <w:szCs w:val="18"/>
        </w:rPr>
        <w:t xml:space="preserve"> </w:t>
      </w:r>
      <w:r w:rsidRPr="00097064">
        <w:rPr>
          <w:rFonts w:ascii="Tahoma" w:hAnsi="Tahoma" w:cs="Tahoma"/>
          <w:sz w:val="18"/>
          <w:szCs w:val="18"/>
        </w:rPr>
        <w:t>a) disponibile - b) abbastanza disponibile - c) collaborativo - d) poco collaborativo</w:t>
      </w:r>
    </w:p>
    <w:p w:rsidR="002C5E3D" w:rsidRPr="00237743" w:rsidRDefault="002C5E3D" w:rsidP="002079E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RAGGIUNGIMENTO DEGLI OBIETIVI: </w:t>
      </w:r>
      <w:r w:rsidRPr="00097064">
        <w:rPr>
          <w:rFonts w:ascii="Tahoma" w:hAnsi="Tahoma" w:cs="Tahoma"/>
          <w:sz w:val="18"/>
          <w:szCs w:val="18"/>
        </w:rPr>
        <w:t>a) molto soddisfacente - b) soddisfacente - c) adeguato – d) sufficiente - e) non adeguato</w:t>
      </w:r>
    </w:p>
    <w:p w:rsidR="002C5E3D" w:rsidRPr="00580B51" w:rsidRDefault="002C5E3D" w:rsidP="00580B51">
      <w:pPr>
        <w:pStyle w:val="ListParagraph"/>
        <w:rPr>
          <w:rFonts w:ascii="Arial" w:hAnsi="Arial" w:cs="Arial"/>
        </w:rPr>
      </w:pPr>
    </w:p>
    <w:p w:rsidR="002C5E3D" w:rsidRPr="00D95535" w:rsidRDefault="002C5E3D" w:rsidP="00D95535">
      <w:pPr>
        <w:jc w:val="center"/>
        <w:rPr>
          <w:b/>
          <w:bCs/>
          <w:sz w:val="24"/>
          <w:szCs w:val="24"/>
        </w:rPr>
      </w:pPr>
    </w:p>
    <w:sectPr w:rsidR="002C5E3D" w:rsidRPr="00D95535" w:rsidSect="002808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25AF3"/>
    <w:multiLevelType w:val="hybridMultilevel"/>
    <w:tmpl w:val="90720D6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535"/>
    <w:rsid w:val="00056010"/>
    <w:rsid w:val="000578F1"/>
    <w:rsid w:val="000767E3"/>
    <w:rsid w:val="00097064"/>
    <w:rsid w:val="002079EB"/>
    <w:rsid w:val="00237743"/>
    <w:rsid w:val="00280894"/>
    <w:rsid w:val="00287379"/>
    <w:rsid w:val="002C5E3D"/>
    <w:rsid w:val="00395610"/>
    <w:rsid w:val="00433CEF"/>
    <w:rsid w:val="005238E6"/>
    <w:rsid w:val="00580B51"/>
    <w:rsid w:val="00584888"/>
    <w:rsid w:val="005F6AC7"/>
    <w:rsid w:val="00631F08"/>
    <w:rsid w:val="00744746"/>
    <w:rsid w:val="00845645"/>
    <w:rsid w:val="008B68C0"/>
    <w:rsid w:val="00A10750"/>
    <w:rsid w:val="00B34CAA"/>
    <w:rsid w:val="00C1435A"/>
    <w:rsid w:val="00D10CD7"/>
    <w:rsid w:val="00D81B75"/>
    <w:rsid w:val="00D9398A"/>
    <w:rsid w:val="00D95535"/>
    <w:rsid w:val="00DA2834"/>
    <w:rsid w:val="00E34250"/>
    <w:rsid w:val="00FD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89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38E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198</Words>
  <Characters>1131</Characters>
  <Application>Microsoft Office Outlook</Application>
  <DocSecurity>0</DocSecurity>
  <Lines>0</Lines>
  <Paragraphs>0</Paragraphs>
  <ScaleCrop>false</ScaleCrop>
  <Company>--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I° QUADRIMESTRE – VALUTAZIONE INTERMEDIA</dc:title>
  <dc:subject/>
  <dc:creator>vito</dc:creator>
  <cp:keywords/>
  <dc:description/>
  <cp:lastModifiedBy>Hp</cp:lastModifiedBy>
  <cp:revision>3</cp:revision>
  <dcterms:created xsi:type="dcterms:W3CDTF">2016-01-17T17:30:00Z</dcterms:created>
  <dcterms:modified xsi:type="dcterms:W3CDTF">2016-01-17T17:36:00Z</dcterms:modified>
</cp:coreProperties>
</file>